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4F4F5" w14:textId="77777777" w:rsidR="00107C97" w:rsidRDefault="00107C97">
      <w:pPr>
        <w:jc w:val="center"/>
        <w:rPr>
          <w:rFonts w:ascii="Arial" w:eastAsia="Arial" w:hAnsi="Arial" w:cs="Arial"/>
          <w:b/>
        </w:rPr>
      </w:pPr>
    </w:p>
    <w:p w14:paraId="4BB9BC52" w14:textId="727E133D" w:rsidR="007E1B33" w:rsidRPr="006C291D" w:rsidRDefault="00637EFE">
      <w:pPr>
        <w:jc w:val="center"/>
        <w:rPr>
          <w:rFonts w:ascii="Arial" w:hAnsi="Arial" w:cs="Arial"/>
          <w:b/>
          <w:bCs/>
        </w:rPr>
      </w:pPr>
      <w:r>
        <w:rPr>
          <w:color w:val="FF0000"/>
          <w:sz w:val="32"/>
          <w:szCs w:val="32"/>
        </w:rPr>
        <w:pict w14:anchorId="5F18381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35pt;margin-top:-93.9pt;width:113.6pt;height:93.6pt;z-index:1" filled="f" stroked="f">
            <v:textbox style="mso-next-textbox:#_x0000_s1029" inset="0,0">
              <w:txbxContent>
                <w:p w14:paraId="1CDD487E" w14:textId="77777777" w:rsidR="007E1B33" w:rsidRPr="006C291D" w:rsidRDefault="007E1B33">
                  <w:pPr>
                    <w:rPr>
                      <w:color w:val="005B00"/>
                      <w:sz w:val="18"/>
                      <w:szCs w:val="18"/>
                    </w:rPr>
                  </w:pPr>
                </w:p>
                <w:p w14:paraId="7032CF87" w14:textId="77777777" w:rsidR="007E1B33" w:rsidRPr="006C291D" w:rsidRDefault="007E1B33">
                  <w:pPr>
                    <w:rPr>
                      <w:color w:val="005B00"/>
                      <w:sz w:val="18"/>
                      <w:szCs w:val="18"/>
                    </w:rPr>
                  </w:pPr>
                </w:p>
                <w:p w14:paraId="6850725D" w14:textId="77777777" w:rsidR="007E1B33" w:rsidRPr="006C291D" w:rsidRDefault="007E1B33" w:rsidP="008A0EF6">
                  <w:pPr>
                    <w:rPr>
                      <w:rFonts w:ascii="Arial" w:hAnsi="Arial" w:cs="Arial"/>
                      <w:color w:val="005B00"/>
                    </w:rPr>
                  </w:pPr>
                  <w:r w:rsidRPr="006C291D">
                    <w:rPr>
                      <w:color w:val="005B00"/>
                      <w:sz w:val="18"/>
                      <w:szCs w:val="18"/>
                    </w:rPr>
                    <w:tab/>
                  </w:r>
                  <w:r w:rsidR="00637EFE">
                    <w:rPr>
                      <w:color w:val="005B00"/>
                      <w:sz w:val="18"/>
                      <w:szCs w:val="18"/>
                    </w:rPr>
                    <w:pict w14:anchorId="19BFA9E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8.5pt;height:90pt">
                        <v:imagedata r:id="rId7" o:title="Logo XXVIII SNPTEE_1"/>
                      </v:shape>
                    </w:pict>
                  </w:r>
                </w:p>
              </w:txbxContent>
            </v:textbox>
          </v:shape>
        </w:pict>
      </w:r>
      <w:r w:rsidR="008A0EF6" w:rsidRPr="006C291D">
        <w:rPr>
          <w:rFonts w:ascii="Arial" w:eastAsia="Arial" w:hAnsi="Arial" w:cs="Arial"/>
          <w:b/>
        </w:rPr>
        <w:t>GRUPO DE ESTUDO</w:t>
      </w:r>
      <w:r w:rsidR="00E14ABF">
        <w:rPr>
          <w:rFonts w:ascii="Arial" w:eastAsia="Arial" w:hAnsi="Arial" w:cs="Arial"/>
          <w:b/>
        </w:rPr>
        <w:t xml:space="preserve"> XXX</w:t>
      </w:r>
    </w:p>
    <w:p w14:paraId="2F7A8403" w14:textId="77777777" w:rsidR="00E14ABF" w:rsidRPr="00E14ABF" w:rsidRDefault="00E14ABF" w:rsidP="00E14ABF">
      <w:pPr>
        <w:jc w:val="center"/>
        <w:rPr>
          <w:rFonts w:ascii="Arial" w:hAnsi="Arial" w:cs="Arial"/>
          <w:b/>
          <w:bCs/>
        </w:rPr>
      </w:pPr>
    </w:p>
    <w:p w14:paraId="0A2721FD" w14:textId="77777777" w:rsidR="00E14ABF" w:rsidRPr="00E14ABF" w:rsidRDefault="00E14ABF" w:rsidP="00E14ABF">
      <w:pPr>
        <w:jc w:val="center"/>
        <w:rPr>
          <w:rFonts w:ascii="Arial" w:hAnsi="Arial" w:cs="Arial"/>
          <w:b/>
          <w:bCs/>
        </w:rPr>
      </w:pPr>
      <w:r w:rsidRPr="00E14ABF">
        <w:rPr>
          <w:rFonts w:ascii="Arial" w:hAnsi="Arial" w:cs="Arial"/>
          <w:b/>
          <w:bCs/>
        </w:rPr>
        <w:t xml:space="preserve"> Escreva aqui o título do </w:t>
      </w:r>
      <w:r>
        <w:rPr>
          <w:rFonts w:ascii="Arial" w:hAnsi="Arial" w:cs="Arial"/>
          <w:b/>
          <w:bCs/>
        </w:rPr>
        <w:t xml:space="preserve">seu </w:t>
      </w:r>
      <w:r w:rsidRPr="00E14ABF">
        <w:rPr>
          <w:rFonts w:ascii="Arial" w:hAnsi="Arial" w:cs="Arial"/>
          <w:b/>
          <w:bCs/>
        </w:rPr>
        <w:t>IT</w:t>
      </w:r>
    </w:p>
    <w:p w14:paraId="1A4F918C" w14:textId="77777777" w:rsidR="007E1B33" w:rsidRPr="006C291D" w:rsidRDefault="007E1B33">
      <w:pPr>
        <w:jc w:val="center"/>
        <w:rPr>
          <w:rFonts w:ascii="Arial" w:hAnsi="Arial" w:cs="Arial"/>
          <w:b/>
          <w:bCs/>
        </w:rPr>
      </w:pPr>
      <w:r w:rsidRPr="006C291D">
        <w:rPr>
          <w:rFonts w:ascii="Arial" w:hAnsi="Arial" w:cs="Arial"/>
          <w:b/>
          <w:bCs/>
        </w:rPr>
        <w:t>(</w:t>
      </w:r>
      <w:r w:rsidR="00C662DF" w:rsidRPr="006C291D">
        <w:rPr>
          <w:rFonts w:ascii="Arial" w:hAnsi="Arial" w:cs="Arial"/>
          <w:b/>
          <w:bCs/>
        </w:rPr>
        <w:t>Helvética</w:t>
      </w:r>
      <w:r w:rsidRPr="006C291D">
        <w:rPr>
          <w:rFonts w:ascii="Arial" w:hAnsi="Arial" w:cs="Arial"/>
          <w:b/>
          <w:bCs/>
        </w:rPr>
        <w:t xml:space="preserve"> o</w:t>
      </w:r>
      <w:r w:rsidR="008A0EF6" w:rsidRPr="006C291D">
        <w:rPr>
          <w:rFonts w:ascii="Arial" w:hAnsi="Arial" w:cs="Arial"/>
          <w:b/>
          <w:bCs/>
        </w:rPr>
        <w:t>u</w:t>
      </w:r>
      <w:r w:rsidRPr="006C291D">
        <w:rPr>
          <w:rFonts w:ascii="Arial" w:hAnsi="Arial" w:cs="Arial"/>
          <w:b/>
          <w:bCs/>
        </w:rPr>
        <w:t xml:space="preserve"> Arial Bold</w:t>
      </w:r>
      <w:r w:rsidR="00C662DF" w:rsidRPr="006C291D">
        <w:rPr>
          <w:rFonts w:ascii="Arial" w:hAnsi="Arial" w:cs="Arial"/>
          <w:b/>
          <w:bCs/>
        </w:rPr>
        <w:t xml:space="preserve">, </w:t>
      </w:r>
      <w:r w:rsidR="00E14ABF">
        <w:rPr>
          <w:rFonts w:ascii="Arial" w:hAnsi="Arial" w:cs="Arial"/>
          <w:b/>
          <w:bCs/>
        </w:rPr>
        <w:t xml:space="preserve">tamanho </w:t>
      </w:r>
      <w:r w:rsidRPr="006C291D">
        <w:rPr>
          <w:rFonts w:ascii="Arial" w:hAnsi="Arial" w:cs="Arial"/>
          <w:b/>
          <w:bCs/>
        </w:rPr>
        <w:t>12</w:t>
      </w:r>
      <w:r w:rsidR="00E14ABF">
        <w:rPr>
          <w:rFonts w:ascii="Arial" w:hAnsi="Arial" w:cs="Arial"/>
          <w:b/>
          <w:bCs/>
        </w:rPr>
        <w:t xml:space="preserve">, </w:t>
      </w:r>
      <w:r w:rsidRPr="006C291D">
        <w:rPr>
          <w:rFonts w:ascii="Arial" w:hAnsi="Arial" w:cs="Arial"/>
          <w:b/>
          <w:bCs/>
        </w:rPr>
        <w:t xml:space="preserve"> </w:t>
      </w:r>
      <w:r w:rsidR="008A0EF6" w:rsidRPr="006C291D">
        <w:rPr>
          <w:rFonts w:ascii="Arial" w:hAnsi="Arial" w:cs="Arial"/>
          <w:b/>
          <w:bCs/>
        </w:rPr>
        <w:t>e</w:t>
      </w:r>
      <w:r w:rsidRPr="006C291D">
        <w:rPr>
          <w:rFonts w:ascii="Arial" w:hAnsi="Arial" w:cs="Arial"/>
          <w:b/>
          <w:bCs/>
        </w:rPr>
        <w:t xml:space="preserve"> 5</w:t>
      </w:r>
      <w:r w:rsidR="00E14ABF">
        <w:rPr>
          <w:rFonts w:ascii="Arial" w:hAnsi="Arial" w:cs="Arial"/>
          <w:b/>
          <w:bCs/>
        </w:rPr>
        <w:t xml:space="preserve"> </w:t>
      </w:r>
      <w:r w:rsidRPr="006C291D">
        <w:rPr>
          <w:rFonts w:ascii="Arial" w:hAnsi="Arial" w:cs="Arial"/>
          <w:b/>
          <w:bCs/>
        </w:rPr>
        <w:t xml:space="preserve">cm </w:t>
      </w:r>
      <w:r w:rsidR="008A0EF6" w:rsidRPr="006C291D">
        <w:rPr>
          <w:rFonts w:ascii="Arial" w:hAnsi="Arial" w:cs="Arial"/>
          <w:b/>
          <w:bCs/>
        </w:rPr>
        <w:t>do topo</w:t>
      </w:r>
      <w:r w:rsidR="00C662DF" w:rsidRPr="006C291D">
        <w:rPr>
          <w:rFonts w:ascii="Arial" w:hAnsi="Arial" w:cs="Arial"/>
          <w:b/>
          <w:bCs/>
        </w:rPr>
        <w:t>)</w:t>
      </w:r>
    </w:p>
    <w:p w14:paraId="798F68E5" w14:textId="77777777" w:rsidR="007E1B33" w:rsidRPr="006C291D" w:rsidRDefault="007E1B33"/>
    <w:p w14:paraId="0DB80C82" w14:textId="77777777" w:rsidR="007E1B33" w:rsidRPr="006C291D" w:rsidRDefault="008A0EF6">
      <w:pPr>
        <w:jc w:val="center"/>
        <w:rPr>
          <w:b/>
          <w:bCs/>
        </w:rPr>
      </w:pPr>
      <w:r w:rsidRPr="006C291D">
        <w:rPr>
          <w:b/>
          <w:bCs/>
        </w:rPr>
        <w:t>Escreva aqui</w:t>
      </w:r>
      <w:r w:rsidR="007E1B33" w:rsidRPr="006C291D">
        <w:rPr>
          <w:b/>
          <w:bCs/>
        </w:rPr>
        <w:t xml:space="preserve"> </w:t>
      </w:r>
      <w:r w:rsidRPr="006C291D">
        <w:rPr>
          <w:b/>
          <w:bCs/>
        </w:rPr>
        <w:t xml:space="preserve">os nomes dos autores </w:t>
      </w:r>
      <w:r w:rsidR="007E1B33" w:rsidRPr="006C291D">
        <w:rPr>
          <w:b/>
          <w:bCs/>
        </w:rPr>
        <w:t>(</w:t>
      </w:r>
      <w:r w:rsidRPr="006C291D">
        <w:rPr>
          <w:b/>
          <w:bCs/>
        </w:rPr>
        <w:t xml:space="preserve">Letras </w:t>
      </w:r>
      <w:r w:rsidR="007E1B33" w:rsidRPr="006C291D">
        <w:rPr>
          <w:b/>
          <w:bCs/>
        </w:rPr>
        <w:t>ini</w:t>
      </w:r>
      <w:r w:rsidRPr="006C291D">
        <w:rPr>
          <w:b/>
          <w:bCs/>
        </w:rPr>
        <w:t>c</w:t>
      </w:r>
      <w:r w:rsidR="007E1B33" w:rsidRPr="006C291D">
        <w:rPr>
          <w:b/>
          <w:bCs/>
        </w:rPr>
        <w:t>ia</w:t>
      </w:r>
      <w:r w:rsidRPr="006C291D">
        <w:rPr>
          <w:b/>
          <w:bCs/>
        </w:rPr>
        <w:t>i</w:t>
      </w:r>
      <w:r w:rsidR="007E1B33" w:rsidRPr="006C291D">
        <w:rPr>
          <w:b/>
          <w:bCs/>
        </w:rPr>
        <w:t xml:space="preserve">s </w:t>
      </w:r>
      <w:r w:rsidRPr="006C291D">
        <w:rPr>
          <w:b/>
          <w:bCs/>
        </w:rPr>
        <w:t>em</w:t>
      </w:r>
      <w:r w:rsidR="007E1B33" w:rsidRPr="006C291D">
        <w:rPr>
          <w:b/>
          <w:bCs/>
        </w:rPr>
        <w:t xml:space="preserve"> capital, Times Roman, </w:t>
      </w:r>
      <w:r w:rsidR="00C662DF" w:rsidRPr="006C291D">
        <w:rPr>
          <w:b/>
          <w:bCs/>
        </w:rPr>
        <w:t>Bold</w:t>
      </w:r>
      <w:r w:rsidR="007E1B33" w:rsidRPr="006C291D">
        <w:rPr>
          <w:b/>
          <w:bCs/>
        </w:rPr>
        <w:t>, 12)</w:t>
      </w:r>
    </w:p>
    <w:p w14:paraId="68C49FAE" w14:textId="77777777" w:rsidR="007E1B33" w:rsidRPr="006C291D" w:rsidRDefault="008A0EF6">
      <w:pPr>
        <w:jc w:val="center"/>
        <w:rPr>
          <w:b/>
          <w:bCs/>
        </w:rPr>
      </w:pPr>
      <w:r w:rsidRPr="006C291D">
        <w:rPr>
          <w:b/>
          <w:bCs/>
        </w:rPr>
        <w:t>Escreva aqui a</w:t>
      </w:r>
      <w:r w:rsidR="006C291D" w:rsidRPr="006C291D">
        <w:rPr>
          <w:b/>
          <w:bCs/>
        </w:rPr>
        <w:t xml:space="preserve"> </w:t>
      </w:r>
      <w:r w:rsidRPr="006C291D">
        <w:rPr>
          <w:b/>
          <w:bCs/>
        </w:rPr>
        <w:t>Companhia</w:t>
      </w:r>
    </w:p>
    <w:p w14:paraId="5A2EC8DA" w14:textId="77777777" w:rsidR="007E1B33" w:rsidRPr="006C291D" w:rsidRDefault="00C662DF">
      <w:pPr>
        <w:spacing w:before="2040"/>
      </w:pPr>
      <w:r w:rsidRPr="006C291D">
        <w:rPr>
          <w:b/>
          <w:bCs/>
        </w:rPr>
        <w:t>RESUMO</w:t>
      </w:r>
    </w:p>
    <w:p w14:paraId="4FDC2996" w14:textId="77777777" w:rsidR="007E1B33" w:rsidRPr="006C291D" w:rsidRDefault="007E1B33"/>
    <w:p w14:paraId="4C3449E4" w14:textId="17470D57" w:rsidR="007E1B33" w:rsidRPr="00942FE1" w:rsidRDefault="00C662DF">
      <w:r w:rsidRPr="00942FE1">
        <w:t>Comece a escrever aqui</w:t>
      </w:r>
      <w:r w:rsidR="007E1B33" w:rsidRPr="00942FE1">
        <w:t xml:space="preserve"> (</w:t>
      </w:r>
      <w:r w:rsidRPr="00942FE1">
        <w:t>em torno de</w:t>
      </w:r>
      <w:r w:rsidR="007E1B33" w:rsidRPr="00942FE1">
        <w:t xml:space="preserve"> </w:t>
      </w:r>
      <w:r w:rsidR="0070119E">
        <w:t>25</w:t>
      </w:r>
      <w:r w:rsidR="00F8205B">
        <w:t>0</w:t>
      </w:r>
      <w:r w:rsidR="007E1B33" w:rsidRPr="00942FE1">
        <w:t xml:space="preserve"> </w:t>
      </w:r>
      <w:r w:rsidR="00815125">
        <w:t>palavras</w:t>
      </w:r>
      <w:r w:rsidR="007E1B33" w:rsidRPr="00942FE1">
        <w:t>; Times o</w:t>
      </w:r>
      <w:r w:rsidR="00855208" w:rsidRPr="00942FE1">
        <w:t>u</w:t>
      </w:r>
      <w:r w:rsidR="007E1B33" w:rsidRPr="00942FE1">
        <w:t xml:space="preserve"> Helv</w:t>
      </w:r>
      <w:r w:rsidR="00855208" w:rsidRPr="00942FE1">
        <w:t>é</w:t>
      </w:r>
      <w:r w:rsidR="007E1B33" w:rsidRPr="00942FE1">
        <w:t xml:space="preserve">tica, </w:t>
      </w:r>
      <w:r w:rsidR="00855208" w:rsidRPr="00942FE1">
        <w:t xml:space="preserve">tamanhos </w:t>
      </w:r>
      <w:r w:rsidR="007E1B33" w:rsidRPr="00942FE1">
        <w:t>11 o</w:t>
      </w:r>
      <w:r w:rsidRPr="00942FE1">
        <w:t>u</w:t>
      </w:r>
      <w:r w:rsidR="007E1B33" w:rsidRPr="00942FE1">
        <w:t xml:space="preserve"> 12 </w:t>
      </w:r>
      <w:r w:rsidRPr="00942FE1">
        <w:t>somente</w:t>
      </w:r>
      <w:r w:rsidR="007E1B33" w:rsidRPr="00942FE1">
        <w:t xml:space="preserve">, 12 cm </w:t>
      </w:r>
      <w:r w:rsidRPr="00942FE1">
        <w:t>do</w:t>
      </w:r>
      <w:r w:rsidR="007E1B33" w:rsidRPr="00942FE1">
        <w:t xml:space="preserve"> top</w:t>
      </w:r>
      <w:r w:rsidRPr="00942FE1">
        <w:t>o</w:t>
      </w:r>
      <w:r w:rsidR="007E1B33" w:rsidRPr="00942FE1">
        <w:t xml:space="preserve">). </w:t>
      </w:r>
      <w:r w:rsidRPr="00942FE1">
        <w:t>Não remova ou desloque o título</w:t>
      </w:r>
      <w:r w:rsidR="007E1B33" w:rsidRPr="00942FE1">
        <w:t xml:space="preserve"> “</w:t>
      </w:r>
      <w:r w:rsidRPr="00942FE1">
        <w:rPr>
          <w:b/>
          <w:bCs/>
        </w:rPr>
        <w:t>RESUMO</w:t>
      </w:r>
      <w:r w:rsidR="007E1B33" w:rsidRPr="00942FE1">
        <w:t xml:space="preserve">”. </w:t>
      </w:r>
    </w:p>
    <w:p w14:paraId="0D0386F9" w14:textId="77777777" w:rsidR="007E1B33" w:rsidRPr="006C291D" w:rsidRDefault="007E1B33">
      <w:pPr>
        <w:rPr>
          <w:sz w:val="22"/>
          <w:szCs w:val="22"/>
        </w:rPr>
      </w:pPr>
    </w:p>
    <w:p w14:paraId="5B5DBB73" w14:textId="77777777" w:rsidR="007E1B33" w:rsidRPr="006C291D" w:rsidRDefault="007E1B33">
      <w:pPr>
        <w:rPr>
          <w:sz w:val="22"/>
          <w:szCs w:val="22"/>
        </w:rPr>
      </w:pPr>
    </w:p>
    <w:p w14:paraId="35ECFF13" w14:textId="77777777" w:rsidR="007E1B33" w:rsidRPr="006C291D" w:rsidRDefault="007E1B33">
      <w:pPr>
        <w:rPr>
          <w:sz w:val="22"/>
          <w:szCs w:val="22"/>
        </w:rPr>
      </w:pPr>
    </w:p>
    <w:p w14:paraId="60023CA4" w14:textId="77777777" w:rsidR="007E1B33" w:rsidRPr="006C291D" w:rsidRDefault="007E1B33">
      <w:pPr>
        <w:rPr>
          <w:sz w:val="22"/>
          <w:szCs w:val="22"/>
        </w:rPr>
      </w:pPr>
    </w:p>
    <w:p w14:paraId="50DD3705" w14:textId="77777777" w:rsidR="007E1B33" w:rsidRPr="006C291D" w:rsidRDefault="007E1B33">
      <w:pPr>
        <w:rPr>
          <w:sz w:val="22"/>
          <w:szCs w:val="22"/>
        </w:rPr>
      </w:pPr>
    </w:p>
    <w:p w14:paraId="519493AE" w14:textId="77777777" w:rsidR="007E1B33" w:rsidRPr="006C291D" w:rsidRDefault="007E1B33">
      <w:pPr>
        <w:rPr>
          <w:sz w:val="22"/>
          <w:szCs w:val="22"/>
        </w:rPr>
      </w:pPr>
    </w:p>
    <w:p w14:paraId="4BF26462" w14:textId="77777777" w:rsidR="007E1B33" w:rsidRPr="006C291D" w:rsidRDefault="007E1B33">
      <w:pPr>
        <w:rPr>
          <w:sz w:val="22"/>
          <w:szCs w:val="22"/>
        </w:rPr>
      </w:pPr>
    </w:p>
    <w:p w14:paraId="2D01EC34" w14:textId="77777777" w:rsidR="007E1B33" w:rsidRPr="006C291D" w:rsidRDefault="007E1B33">
      <w:pPr>
        <w:rPr>
          <w:sz w:val="22"/>
          <w:szCs w:val="22"/>
        </w:rPr>
      </w:pPr>
    </w:p>
    <w:p w14:paraId="3DCF503F" w14:textId="77777777" w:rsidR="007E1B33" w:rsidRPr="006C291D" w:rsidRDefault="007E1B33">
      <w:pPr>
        <w:rPr>
          <w:sz w:val="22"/>
          <w:szCs w:val="22"/>
        </w:rPr>
      </w:pPr>
    </w:p>
    <w:p w14:paraId="5546540E" w14:textId="77777777" w:rsidR="007E1B33" w:rsidRPr="006C291D" w:rsidRDefault="007E1B33">
      <w:pPr>
        <w:rPr>
          <w:sz w:val="22"/>
          <w:szCs w:val="22"/>
        </w:rPr>
      </w:pPr>
    </w:p>
    <w:p w14:paraId="06138EC2" w14:textId="77777777" w:rsidR="007E1B33" w:rsidRPr="006C291D" w:rsidRDefault="007E1B33">
      <w:pPr>
        <w:rPr>
          <w:sz w:val="22"/>
          <w:szCs w:val="22"/>
        </w:rPr>
      </w:pPr>
    </w:p>
    <w:p w14:paraId="37584AA5" w14:textId="77777777" w:rsidR="007E1B33" w:rsidRPr="006C291D" w:rsidRDefault="007E1B33">
      <w:pPr>
        <w:rPr>
          <w:sz w:val="22"/>
          <w:szCs w:val="22"/>
        </w:rPr>
      </w:pPr>
    </w:p>
    <w:p w14:paraId="51346F30" w14:textId="77777777" w:rsidR="007E1B33" w:rsidRPr="006C291D" w:rsidRDefault="007E1B33">
      <w:pPr>
        <w:rPr>
          <w:sz w:val="22"/>
          <w:szCs w:val="22"/>
        </w:rPr>
      </w:pPr>
    </w:p>
    <w:p w14:paraId="639A56B5" w14:textId="77777777" w:rsidR="007E1B33" w:rsidRPr="006C291D" w:rsidRDefault="007E1B33">
      <w:pPr>
        <w:rPr>
          <w:sz w:val="22"/>
          <w:szCs w:val="22"/>
        </w:rPr>
      </w:pPr>
    </w:p>
    <w:p w14:paraId="32FD4887" w14:textId="77777777" w:rsidR="007E1B33" w:rsidRPr="006C291D" w:rsidRDefault="007E1B33">
      <w:pPr>
        <w:rPr>
          <w:sz w:val="22"/>
          <w:szCs w:val="22"/>
        </w:rPr>
      </w:pPr>
    </w:p>
    <w:p w14:paraId="39D436AA" w14:textId="77777777" w:rsidR="007E1B33" w:rsidRPr="006C291D" w:rsidRDefault="00C662DF">
      <w:pPr>
        <w:rPr>
          <w:b/>
          <w:bCs/>
        </w:rPr>
      </w:pPr>
      <w:r w:rsidRPr="006C291D">
        <w:rPr>
          <w:b/>
          <w:bCs/>
        </w:rPr>
        <w:t>PALAVRAS-CHAVE</w:t>
      </w:r>
    </w:p>
    <w:p w14:paraId="1D41E683" w14:textId="77777777" w:rsidR="007E1B33" w:rsidRPr="006C291D" w:rsidRDefault="007E1B33">
      <w:pPr>
        <w:rPr>
          <w:b/>
          <w:bCs/>
        </w:rPr>
      </w:pPr>
    </w:p>
    <w:p w14:paraId="0434DF66" w14:textId="63580D90" w:rsidR="007E1B33" w:rsidRPr="00942FE1" w:rsidRDefault="007E1B33">
      <w:pPr>
        <w:rPr>
          <w:b/>
          <w:bCs/>
        </w:rPr>
      </w:pPr>
      <w:r w:rsidRPr="00942FE1">
        <w:t xml:space="preserve">3 </w:t>
      </w:r>
      <w:r w:rsidR="00C662DF" w:rsidRPr="00942FE1">
        <w:t>a</w:t>
      </w:r>
      <w:r w:rsidRPr="00942FE1">
        <w:t xml:space="preserve"> 10 </w:t>
      </w:r>
      <w:r w:rsidR="00C662DF" w:rsidRPr="00942FE1">
        <w:t>palavras</w:t>
      </w:r>
      <w:r w:rsidRPr="00942FE1">
        <w:t xml:space="preserve"> o</w:t>
      </w:r>
      <w:r w:rsidR="00C662DF" w:rsidRPr="00942FE1">
        <w:t>u</w:t>
      </w:r>
      <w:r w:rsidRPr="00942FE1">
        <w:t xml:space="preserve"> </w:t>
      </w:r>
      <w:r w:rsidR="00C662DF" w:rsidRPr="00942FE1">
        <w:t>expressões</w:t>
      </w:r>
      <w:r w:rsidRPr="00942FE1">
        <w:t xml:space="preserve"> (Times o</w:t>
      </w:r>
      <w:r w:rsidR="006C291D" w:rsidRPr="00942FE1">
        <w:t>u</w:t>
      </w:r>
      <w:r w:rsidRPr="00942FE1">
        <w:t xml:space="preserve"> </w:t>
      </w:r>
      <w:r w:rsidR="00C662DF" w:rsidRPr="00942FE1">
        <w:t>Helvética</w:t>
      </w:r>
      <w:r w:rsidRPr="00942FE1">
        <w:t>, 11 o</w:t>
      </w:r>
      <w:r w:rsidR="00C662DF" w:rsidRPr="00942FE1">
        <w:t>u</w:t>
      </w:r>
      <w:r w:rsidRPr="00942FE1">
        <w:t xml:space="preserve"> 12 </w:t>
      </w:r>
      <w:r w:rsidR="00C662DF" w:rsidRPr="00942FE1">
        <w:t>somente</w:t>
      </w:r>
      <w:r w:rsidRPr="00942FE1">
        <w:t>).</w:t>
      </w:r>
      <w:r w:rsidR="00C662DF" w:rsidRPr="00942FE1">
        <w:t xml:space="preserve"> Da mesma forma, mantenha o título </w:t>
      </w:r>
      <w:r w:rsidR="00390BF8">
        <w:t>“</w:t>
      </w:r>
      <w:r w:rsidR="00C662DF" w:rsidRPr="00942FE1">
        <w:rPr>
          <w:b/>
          <w:bCs/>
        </w:rPr>
        <w:t>PALAVRAS-CHAVE</w:t>
      </w:r>
      <w:r w:rsidR="00390BF8">
        <w:rPr>
          <w:b/>
          <w:bCs/>
        </w:rPr>
        <w:t>”</w:t>
      </w:r>
      <w:r w:rsidR="00C662DF" w:rsidRPr="00942FE1">
        <w:t>.</w:t>
      </w:r>
    </w:p>
    <w:p w14:paraId="1332112B" w14:textId="382F6F5F" w:rsidR="00E115F2" w:rsidRDefault="007E1B33" w:rsidP="00815125">
      <w:pPr>
        <w:spacing w:after="240"/>
      </w:pPr>
      <w:r w:rsidRPr="006C291D">
        <w:rPr>
          <w:sz w:val="22"/>
          <w:szCs w:val="22"/>
        </w:rPr>
        <w:br w:type="page"/>
      </w:r>
      <w:r w:rsidR="00C662DF" w:rsidRPr="00942FE1">
        <w:lastRenderedPageBreak/>
        <w:t>Todas as páginas após a página do título precisam começar nesta linha</w:t>
      </w:r>
      <w:r w:rsidRPr="00942FE1">
        <w:t xml:space="preserve">, </w:t>
      </w:r>
      <w:r w:rsidR="00C662DF" w:rsidRPr="00942FE1">
        <w:t>i.e.,</w:t>
      </w:r>
      <w:r w:rsidRPr="00942FE1">
        <w:t xml:space="preserve"> </w:t>
      </w:r>
      <w:r w:rsidR="00C662DF" w:rsidRPr="00942FE1">
        <w:t>com margem de</w:t>
      </w:r>
      <w:r w:rsidRPr="00942FE1">
        <w:t xml:space="preserve">2,5 cm </w:t>
      </w:r>
      <w:r w:rsidR="00C662DF" w:rsidRPr="00942FE1">
        <w:t xml:space="preserve">do </w:t>
      </w:r>
      <w:r w:rsidRPr="00942FE1">
        <w:t>top</w:t>
      </w:r>
      <w:r w:rsidR="00C662DF" w:rsidRPr="00942FE1">
        <w:t>o</w:t>
      </w:r>
      <w:r w:rsidRPr="00942FE1">
        <w:t xml:space="preserve"> (Times o</w:t>
      </w:r>
      <w:r w:rsidR="00C662DF" w:rsidRPr="00942FE1">
        <w:t>u</w:t>
      </w:r>
      <w:r w:rsidRPr="00942FE1">
        <w:t xml:space="preserve"> Helv</w:t>
      </w:r>
      <w:r w:rsidR="00C662DF" w:rsidRPr="00942FE1">
        <w:t>é</w:t>
      </w:r>
      <w:r w:rsidRPr="00942FE1">
        <w:t>tica, 11 o</w:t>
      </w:r>
      <w:r w:rsidR="00C662DF" w:rsidRPr="00942FE1">
        <w:t>u</w:t>
      </w:r>
      <w:r w:rsidRPr="00942FE1">
        <w:t xml:space="preserve"> 12)</w:t>
      </w:r>
      <w:r w:rsidR="00141DD2">
        <w:t>;</w:t>
      </w:r>
    </w:p>
    <w:p w14:paraId="7B6AFB2E" w14:textId="5D1918CC" w:rsidR="00855208" w:rsidRDefault="00C662DF" w:rsidP="00815125">
      <w:pPr>
        <w:spacing w:after="240"/>
      </w:pPr>
      <w:r w:rsidRPr="00942FE1">
        <w:t xml:space="preserve">As páginas serão </w:t>
      </w:r>
      <w:r w:rsidR="007E1B33" w:rsidRPr="00942FE1">
        <w:t>automatica</w:t>
      </w:r>
      <w:r w:rsidRPr="00942FE1">
        <w:t>mente</w:t>
      </w:r>
      <w:r w:rsidR="007E1B33" w:rsidRPr="00942FE1">
        <w:t xml:space="preserve"> numer</w:t>
      </w:r>
      <w:r w:rsidRPr="00942FE1">
        <w:t>a</w:t>
      </w:r>
      <w:r w:rsidR="007E1B33" w:rsidRPr="00942FE1">
        <w:t>d</w:t>
      </w:r>
      <w:r w:rsidRPr="00942FE1">
        <w:t>as</w:t>
      </w:r>
      <w:r w:rsidR="00141DD2">
        <w:t>;</w:t>
      </w:r>
    </w:p>
    <w:p w14:paraId="53C2514A" w14:textId="1F77CA44" w:rsidR="00141DD2" w:rsidRDefault="00141DD2" w:rsidP="00815125">
      <w:pPr>
        <w:spacing w:after="240"/>
      </w:pPr>
      <w:r>
        <w:t>Deve ser utilizado espaçamento simp</w:t>
      </w:r>
      <w:r w:rsidR="00CF0F2C">
        <w:t>l</w:t>
      </w:r>
      <w:r>
        <w:t>es entre as linhas</w:t>
      </w:r>
      <w:r w:rsidR="00CF0F2C">
        <w:t xml:space="preserve"> e </w:t>
      </w:r>
      <w:r w:rsidR="002B5446">
        <w:t>espaçamento duplo entre parágrafos</w:t>
      </w:r>
      <w:r w:rsidR="007639A5">
        <w:t>.</w:t>
      </w:r>
    </w:p>
    <w:p w14:paraId="33FED656" w14:textId="0570C2D5" w:rsidR="00C722EE" w:rsidRDefault="00C722EE" w:rsidP="00CF0F2C">
      <w:pPr>
        <w:spacing w:after="240"/>
      </w:pPr>
      <w:r w:rsidRPr="00815125">
        <w:t>O IT deve ser produzido nas dimensões do formato A4 (297 mm x 210 mm)</w:t>
      </w:r>
      <w:r w:rsidR="007639A5">
        <w:t>.</w:t>
      </w:r>
    </w:p>
    <w:p w14:paraId="3E5E5FEE" w14:textId="5D386788" w:rsidR="00A156DC" w:rsidRDefault="007639A5" w:rsidP="00815125">
      <w:pPr>
        <w:spacing w:after="240"/>
      </w:pPr>
      <w:r>
        <w:t>O IT deve ser escrito em português ou espanhol, e digitado em uma coluna por página.</w:t>
      </w:r>
    </w:p>
    <w:p w14:paraId="5E6F43FC" w14:textId="7908F6A3" w:rsidR="00C722EE" w:rsidRPr="00942FE1" w:rsidRDefault="007639A5" w:rsidP="00815125">
      <w:pPr>
        <w:spacing w:after="240"/>
      </w:pPr>
      <w:r>
        <w:t xml:space="preserve">Não serão aceitos </w:t>
      </w:r>
      <w:r w:rsidR="00A156DC">
        <w:t>ITs</w:t>
      </w:r>
      <w:r>
        <w:t xml:space="preserve"> com menos de 6 (seis) páginas ou mais de </w:t>
      </w:r>
      <w:r w:rsidR="00A156DC">
        <w:t>10</w:t>
      </w:r>
      <w:r>
        <w:t xml:space="preserve"> (</w:t>
      </w:r>
      <w:r w:rsidR="00F522C9">
        <w:t>dez</w:t>
      </w:r>
      <w:bookmarkStart w:id="0" w:name="_GoBack"/>
      <w:bookmarkEnd w:id="0"/>
      <w:r>
        <w:t xml:space="preserve">) páginas, incluindo-se as usadas para </w:t>
      </w:r>
      <w:r w:rsidR="00A156DC">
        <w:t>resumo e biográficos</w:t>
      </w:r>
      <w:r>
        <w:t>;</w:t>
      </w:r>
    </w:p>
    <w:p w14:paraId="52331D94" w14:textId="77777777" w:rsidR="00855208" w:rsidRPr="00942FE1" w:rsidRDefault="00855208"/>
    <w:p w14:paraId="0E029900" w14:textId="77777777" w:rsidR="00855208" w:rsidRPr="006C291D" w:rsidRDefault="00855208">
      <w:pPr>
        <w:rPr>
          <w:sz w:val="22"/>
          <w:szCs w:val="22"/>
        </w:rPr>
      </w:pPr>
    </w:p>
    <w:p w14:paraId="14B44D80" w14:textId="77777777" w:rsidR="00855208" w:rsidRPr="006C291D" w:rsidRDefault="00855208" w:rsidP="00855208">
      <w:pPr>
        <w:rPr>
          <w:b/>
          <w:bCs/>
        </w:rPr>
      </w:pPr>
      <w:r w:rsidRPr="006C291D">
        <w:rPr>
          <w:b/>
          <w:bCs/>
        </w:rPr>
        <w:t>1.0 INTRODUÇÃO</w:t>
      </w:r>
    </w:p>
    <w:p w14:paraId="640DD953" w14:textId="77777777" w:rsidR="00855208" w:rsidRPr="006C291D" w:rsidRDefault="00855208">
      <w:pPr>
        <w:rPr>
          <w:b/>
          <w:bCs/>
        </w:rPr>
      </w:pPr>
    </w:p>
    <w:p w14:paraId="67D8F391" w14:textId="77777777" w:rsidR="007E1B33" w:rsidRPr="00815125" w:rsidRDefault="00C662DF" w:rsidP="00815125">
      <w:pPr>
        <w:spacing w:after="240"/>
      </w:pPr>
      <w:r w:rsidRPr="00815125">
        <w:t>Continuação do IT</w:t>
      </w:r>
    </w:p>
    <w:p w14:paraId="4D54F261" w14:textId="77777777" w:rsidR="007E1B33" w:rsidRPr="00815125" w:rsidRDefault="007E1B33" w:rsidP="00815125">
      <w:pPr>
        <w:spacing w:after="240"/>
      </w:pPr>
      <w:r w:rsidRPr="00815125">
        <w:t>—</w:t>
      </w:r>
    </w:p>
    <w:p w14:paraId="4EE35A90" w14:textId="77777777" w:rsidR="007E1B33" w:rsidRPr="00815125" w:rsidRDefault="007E1B33" w:rsidP="00815125">
      <w:pPr>
        <w:spacing w:after="240"/>
      </w:pPr>
      <w:r w:rsidRPr="00815125">
        <w:t>—</w:t>
      </w:r>
    </w:p>
    <w:p w14:paraId="031632AA" w14:textId="77777777" w:rsidR="007E1B33" w:rsidRPr="00815125" w:rsidRDefault="007E1B33" w:rsidP="00815125">
      <w:pPr>
        <w:spacing w:after="240"/>
      </w:pPr>
      <w:r w:rsidRPr="00815125">
        <w:t>—</w:t>
      </w:r>
    </w:p>
    <w:p w14:paraId="05A249E6" w14:textId="77777777" w:rsidR="007E1B33" w:rsidRPr="00815125" w:rsidRDefault="007E1B33" w:rsidP="00815125">
      <w:pPr>
        <w:spacing w:after="240"/>
      </w:pPr>
      <w:r w:rsidRPr="00815125">
        <w:t>—</w:t>
      </w:r>
    </w:p>
    <w:p w14:paraId="3DF9C17E" w14:textId="77777777" w:rsidR="007E1B33" w:rsidRPr="00815125" w:rsidRDefault="007E1B33" w:rsidP="00815125">
      <w:pPr>
        <w:spacing w:after="240"/>
      </w:pPr>
      <w:r w:rsidRPr="00815125">
        <w:t>—</w:t>
      </w:r>
    </w:p>
    <w:p w14:paraId="3180CD71" w14:textId="77777777" w:rsidR="007E1B33" w:rsidRPr="00815125" w:rsidRDefault="007E1B33" w:rsidP="00815125">
      <w:pPr>
        <w:spacing w:after="240"/>
      </w:pPr>
      <w:r w:rsidRPr="00815125">
        <w:t>—</w:t>
      </w:r>
    </w:p>
    <w:p w14:paraId="355627F7" w14:textId="77777777" w:rsidR="007E1B33" w:rsidRPr="00815125" w:rsidRDefault="007E1B33" w:rsidP="00815125">
      <w:pPr>
        <w:spacing w:after="240"/>
      </w:pPr>
      <w:r w:rsidRPr="00815125">
        <w:t>—</w:t>
      </w:r>
    </w:p>
    <w:p w14:paraId="4548063F" w14:textId="77777777" w:rsidR="007E1B33" w:rsidRPr="00815125" w:rsidRDefault="007E1B33" w:rsidP="00815125">
      <w:pPr>
        <w:spacing w:after="240"/>
      </w:pPr>
      <w:r w:rsidRPr="00815125">
        <w:t>—</w:t>
      </w:r>
    </w:p>
    <w:p w14:paraId="77247EB8" w14:textId="77777777" w:rsidR="00855208" w:rsidRPr="006C291D" w:rsidRDefault="00855208" w:rsidP="00855208">
      <w:pPr>
        <w:rPr>
          <w:b/>
          <w:bCs/>
        </w:rPr>
      </w:pPr>
      <w:r w:rsidRPr="006C291D">
        <w:rPr>
          <w:b/>
          <w:bCs/>
        </w:rPr>
        <w:t>XX.0 CONCLUSÕES</w:t>
      </w:r>
    </w:p>
    <w:p w14:paraId="4E1E3EE5" w14:textId="77777777" w:rsidR="007E1B33" w:rsidRPr="006C291D" w:rsidRDefault="007E1B33">
      <w:pPr>
        <w:rPr>
          <w:b/>
          <w:bCs/>
        </w:rPr>
      </w:pPr>
    </w:p>
    <w:p w14:paraId="795FC050" w14:textId="77777777" w:rsidR="007E1B33" w:rsidRPr="00815125" w:rsidRDefault="00C662DF" w:rsidP="00815125">
      <w:pPr>
        <w:spacing w:after="240"/>
      </w:pPr>
      <w:r w:rsidRPr="00815125">
        <w:t xml:space="preserve">Fim do </w:t>
      </w:r>
      <w:r w:rsidR="007E1B33" w:rsidRPr="00815125">
        <w:t>text</w:t>
      </w:r>
      <w:r w:rsidRPr="00815125">
        <w:t>o</w:t>
      </w:r>
      <w:r w:rsidR="00855208" w:rsidRPr="00815125">
        <w:t xml:space="preserve"> </w:t>
      </w:r>
    </w:p>
    <w:p w14:paraId="64BDD600" w14:textId="77777777" w:rsidR="007E1B33" w:rsidRPr="006C291D" w:rsidRDefault="007E1B33">
      <w:pPr>
        <w:rPr>
          <w:b/>
          <w:bCs/>
        </w:rPr>
      </w:pPr>
    </w:p>
    <w:p w14:paraId="61C799DC" w14:textId="77777777" w:rsidR="007E1B33" w:rsidRPr="006C291D" w:rsidRDefault="00855208">
      <w:r w:rsidRPr="006C291D">
        <w:rPr>
          <w:b/>
          <w:bCs/>
        </w:rPr>
        <w:t xml:space="preserve">XY.0 </w:t>
      </w:r>
      <w:r w:rsidR="007E1B33" w:rsidRPr="006C291D">
        <w:rPr>
          <w:b/>
          <w:bCs/>
        </w:rPr>
        <w:t>BIBLIOGRA</w:t>
      </w:r>
      <w:r w:rsidR="00C662DF" w:rsidRPr="006C291D">
        <w:rPr>
          <w:b/>
          <w:bCs/>
        </w:rPr>
        <w:t>FIA</w:t>
      </w:r>
    </w:p>
    <w:p w14:paraId="41668149" w14:textId="77777777" w:rsidR="007E1B33" w:rsidRPr="006C291D" w:rsidRDefault="007E1B33"/>
    <w:p w14:paraId="147AAABC" w14:textId="77777777" w:rsidR="007E1B33" w:rsidRPr="00942FE1" w:rsidRDefault="00C662DF">
      <w:r w:rsidRPr="00942FE1">
        <w:t xml:space="preserve">Escreva aqui a </w:t>
      </w:r>
      <w:r w:rsidR="007E1B33" w:rsidRPr="00942FE1">
        <w:t>bibliogra</w:t>
      </w:r>
      <w:r w:rsidRPr="00942FE1">
        <w:t>fia</w:t>
      </w:r>
      <w:r w:rsidR="007E1B33" w:rsidRPr="00942FE1">
        <w:t xml:space="preserve">, </w:t>
      </w:r>
      <w:r w:rsidRPr="00942FE1">
        <w:t xml:space="preserve">de </w:t>
      </w:r>
      <w:r w:rsidR="007E1B33" w:rsidRPr="00942FE1">
        <w:t xml:space="preserve">acordo </w:t>
      </w:r>
      <w:r w:rsidRPr="00942FE1">
        <w:t>com sua a</w:t>
      </w:r>
      <w:r w:rsidR="007E1B33" w:rsidRPr="00942FE1">
        <w:t>presenta</w:t>
      </w:r>
      <w:r w:rsidRPr="00942FE1">
        <w:t>ção</w:t>
      </w:r>
      <w:r w:rsidR="007E1B33" w:rsidRPr="00942FE1">
        <w:t xml:space="preserve"> (</w:t>
      </w:r>
      <w:r w:rsidRPr="00942FE1">
        <w:t>veja exemplos</w:t>
      </w:r>
      <w:r w:rsidR="006C291D" w:rsidRPr="00942FE1">
        <w:t xml:space="preserve"> </w:t>
      </w:r>
      <w:r w:rsidRPr="00942FE1">
        <w:t>nas</w:t>
      </w:r>
      <w:r w:rsidR="007E1B33" w:rsidRPr="00942FE1">
        <w:t xml:space="preserve"> </w:t>
      </w:r>
      <w:r w:rsidR="006C291D" w:rsidRPr="00942FE1">
        <w:t>referências</w:t>
      </w:r>
      <w:r w:rsidR="007E1B33" w:rsidRPr="00942FE1">
        <w:t xml:space="preserve"> </w:t>
      </w:r>
      <w:r w:rsidRPr="00942FE1">
        <w:t>abaixo)</w:t>
      </w:r>
      <w:r w:rsidR="007E1B33" w:rsidRPr="00942FE1">
        <w:t>. Font</w:t>
      </w:r>
      <w:r w:rsidRPr="00942FE1">
        <w:t>e</w:t>
      </w:r>
      <w:r w:rsidR="007E1B33" w:rsidRPr="00942FE1">
        <w:t xml:space="preserve"> </w:t>
      </w:r>
      <w:r w:rsidRPr="00942FE1">
        <w:t>a ser usada é sempre</w:t>
      </w:r>
      <w:r w:rsidR="007E1B33" w:rsidRPr="00942FE1">
        <w:t xml:space="preserve"> Times o</w:t>
      </w:r>
      <w:r w:rsidRPr="00942FE1">
        <w:t>u</w:t>
      </w:r>
      <w:r w:rsidR="007E1B33" w:rsidRPr="00942FE1">
        <w:t xml:space="preserve"> Helv</w:t>
      </w:r>
      <w:r w:rsidRPr="00942FE1">
        <w:t>é</w:t>
      </w:r>
      <w:r w:rsidR="007E1B33" w:rsidRPr="00942FE1">
        <w:t>tica</w:t>
      </w:r>
      <w:r w:rsidRPr="00942FE1">
        <w:t>,</w:t>
      </w:r>
      <w:r w:rsidR="007E1B33" w:rsidRPr="00942FE1">
        <w:t xml:space="preserve"> 11 o</w:t>
      </w:r>
      <w:r w:rsidRPr="00942FE1">
        <w:t>u</w:t>
      </w:r>
      <w:r w:rsidR="007E1B33" w:rsidRPr="00942FE1">
        <w:t xml:space="preserve"> 12.</w:t>
      </w:r>
    </w:p>
    <w:p w14:paraId="40F4A046" w14:textId="77777777" w:rsidR="007E1B33" w:rsidRPr="006C291D" w:rsidRDefault="007E1B33">
      <w:r w:rsidRPr="006C291D">
        <w:t xml:space="preserve"> </w:t>
      </w:r>
    </w:p>
    <w:p w14:paraId="03B57D31" w14:textId="77777777" w:rsidR="007E1B33" w:rsidRPr="00815125" w:rsidRDefault="007E1B33">
      <w:pPr>
        <w:pStyle w:val="Reference"/>
        <w:jc w:val="both"/>
        <w:rPr>
          <w:sz w:val="22"/>
          <w:szCs w:val="22"/>
          <w:lang w:val="en-US"/>
        </w:rPr>
      </w:pPr>
      <w:r w:rsidRPr="00815125">
        <w:rPr>
          <w:sz w:val="22"/>
          <w:szCs w:val="22"/>
          <w:lang w:val="en-US"/>
        </w:rPr>
        <w:t>[1]</w:t>
      </w:r>
      <w:r w:rsidRPr="00815125">
        <w:rPr>
          <w:lang w:val="en-US"/>
        </w:rPr>
        <w:t xml:space="preserve"> </w:t>
      </w:r>
      <w:r w:rsidRPr="00815125">
        <w:rPr>
          <w:lang w:val="en-US"/>
        </w:rPr>
        <w:tab/>
      </w:r>
      <w:bookmarkStart w:id="1" w:name="_Ref514646764"/>
      <w:r w:rsidRPr="00815125">
        <w:rPr>
          <w:sz w:val="22"/>
          <w:szCs w:val="22"/>
          <w:lang w:val="en-US"/>
        </w:rPr>
        <w:t>Working Group SC 22-12 CIGRE. “The thermal behaviour of overhead conductors Section 1 and 2 Mathematical model for evaluation of conductor temperature in the steady state and the application thereof” (Electra number 144 October 1992 pages 107-125</w:t>
      </w:r>
      <w:bookmarkEnd w:id="1"/>
      <w:r w:rsidRPr="00815125">
        <w:rPr>
          <w:sz w:val="22"/>
          <w:szCs w:val="22"/>
          <w:lang w:val="en-US"/>
        </w:rPr>
        <w:t>)</w:t>
      </w:r>
    </w:p>
    <w:p w14:paraId="64907985" w14:textId="77777777" w:rsidR="007E1B33" w:rsidRPr="00815125" w:rsidRDefault="007E1B33">
      <w:pPr>
        <w:pStyle w:val="Cabealho"/>
        <w:ind w:left="543" w:hanging="543"/>
        <w:jc w:val="both"/>
        <w:rPr>
          <w:sz w:val="22"/>
          <w:szCs w:val="22"/>
          <w:lang w:val="en-US"/>
        </w:rPr>
      </w:pPr>
      <w:r w:rsidRPr="00815125">
        <w:rPr>
          <w:sz w:val="22"/>
          <w:lang w:val="en-US"/>
        </w:rPr>
        <w:t>[2]</w:t>
      </w:r>
      <w:r w:rsidRPr="00815125">
        <w:rPr>
          <w:sz w:val="22"/>
          <w:lang w:val="en-US"/>
        </w:rPr>
        <w:tab/>
      </w:r>
      <w:bookmarkStart w:id="2" w:name="_Ref58660575"/>
      <w:r w:rsidRPr="00815125">
        <w:rPr>
          <w:sz w:val="22"/>
          <w:szCs w:val="22"/>
          <w:lang w:val="en-US"/>
        </w:rPr>
        <w:t>T. Seppa “Fried Wire?” (Public Utilities Fortnightly, December 2003, pages 39-41)</w:t>
      </w:r>
      <w:bookmarkEnd w:id="2"/>
    </w:p>
    <w:p w14:paraId="1592D06A" w14:textId="77777777" w:rsidR="007E1B33" w:rsidRPr="006C291D" w:rsidRDefault="007E1B33">
      <w:pPr>
        <w:pStyle w:val="Cabealho"/>
        <w:ind w:left="543" w:hanging="543"/>
        <w:jc w:val="both"/>
        <w:rPr>
          <w:sz w:val="22"/>
        </w:rPr>
      </w:pPr>
      <w:r w:rsidRPr="006C291D">
        <w:rPr>
          <w:sz w:val="22"/>
        </w:rPr>
        <w:t>[3]</w:t>
      </w:r>
      <w:r w:rsidRPr="006C291D">
        <w:rPr>
          <w:sz w:val="22"/>
        </w:rPr>
        <w:tab/>
        <w:t>Prospectiva del Sector Eléctrico 2002-2011. (Secretaría de Energía. Mexico, 2002).</w:t>
      </w:r>
    </w:p>
    <w:p w14:paraId="3C5237F8" w14:textId="77777777" w:rsidR="007E1B33" w:rsidRPr="006C291D" w:rsidRDefault="007E1B33">
      <w:pPr>
        <w:pStyle w:val="Cabealho"/>
        <w:ind w:left="543" w:hanging="543"/>
        <w:jc w:val="both"/>
        <w:rPr>
          <w:sz w:val="22"/>
        </w:rPr>
      </w:pPr>
      <w:r w:rsidRPr="006C291D">
        <w:rPr>
          <w:sz w:val="22"/>
        </w:rPr>
        <w:lastRenderedPageBreak/>
        <w:t>[4]</w:t>
      </w:r>
      <w:r w:rsidRPr="006C291D">
        <w:rPr>
          <w:sz w:val="22"/>
        </w:rPr>
        <w:tab/>
        <w:t>Resolución sobre las Modificaciones a la Metodología para la Determinación de los Cargos por Servicio de Transmisión de Energía Eléctrica. (Diario Oficial de la Federación. Jueves 23 de Diciembre de 1999).</w:t>
      </w:r>
    </w:p>
    <w:p w14:paraId="3939E72E" w14:textId="77777777" w:rsidR="007E1B33" w:rsidRPr="006C291D" w:rsidRDefault="007E1B33"/>
    <w:p w14:paraId="7D66B17D" w14:textId="77777777" w:rsidR="00C662DF" w:rsidRPr="006C291D" w:rsidRDefault="00C662DF" w:rsidP="00C662DF">
      <w:pPr>
        <w:rPr>
          <w:b/>
          <w:bCs/>
        </w:rPr>
      </w:pPr>
      <w:r w:rsidRPr="006C291D">
        <w:rPr>
          <w:b/>
          <w:bCs/>
        </w:rPr>
        <w:t>DADOS BIOGRÁFICOS</w:t>
      </w:r>
    </w:p>
    <w:p w14:paraId="67B40A2F" w14:textId="77777777" w:rsidR="00C662DF" w:rsidRPr="006C291D" w:rsidRDefault="00C662DF"/>
    <w:p w14:paraId="00F79DFF" w14:textId="77777777" w:rsidR="00C662DF" w:rsidRPr="00815125" w:rsidRDefault="00C662DF">
      <w:r w:rsidRPr="00815125">
        <w:t>F</w:t>
      </w:r>
      <w:r w:rsidR="00855208" w:rsidRPr="00815125">
        <w:t>oto</w:t>
      </w:r>
      <w:r w:rsidRPr="00815125">
        <w:t xml:space="preserve"> </w:t>
      </w:r>
      <w:r w:rsidR="00855208" w:rsidRPr="00815125">
        <w:t>e Mini CV do</w:t>
      </w:r>
      <w:r w:rsidRPr="00815125">
        <w:t xml:space="preserve"> A</w:t>
      </w:r>
      <w:r w:rsidR="00855208" w:rsidRPr="00815125">
        <w:t>utor</w:t>
      </w:r>
      <w:r w:rsidRPr="00815125">
        <w:t xml:space="preserve"> P</w:t>
      </w:r>
      <w:r w:rsidR="00855208" w:rsidRPr="00815125">
        <w:t>rincipal;</w:t>
      </w:r>
    </w:p>
    <w:p w14:paraId="3E15A2ED" w14:textId="6729EE42" w:rsidR="00855208" w:rsidRPr="00815125" w:rsidRDefault="00855208">
      <w:r w:rsidRPr="00815125">
        <w:t>Mini CV dos demais coautores</w:t>
      </w:r>
      <w:r w:rsidR="00F312F4">
        <w:t>. A foto do coautor é opcional</w:t>
      </w:r>
      <w:r w:rsidRPr="00815125">
        <w:t>.</w:t>
      </w:r>
    </w:p>
    <w:sectPr w:rsidR="00855208" w:rsidRPr="00815125" w:rsidSect="003C6288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0E18E" w14:textId="77777777" w:rsidR="00637EFE" w:rsidRPr="006C291D" w:rsidRDefault="00637EFE">
      <w:r w:rsidRPr="006C291D">
        <w:separator/>
      </w:r>
    </w:p>
  </w:endnote>
  <w:endnote w:type="continuationSeparator" w:id="0">
    <w:p w14:paraId="061CF2B0" w14:textId="77777777" w:rsidR="00637EFE" w:rsidRPr="006C291D" w:rsidRDefault="00637EFE">
      <w:r w:rsidRPr="006C29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80132" w14:textId="77777777" w:rsidR="007E1B33" w:rsidRPr="006C291D" w:rsidRDefault="007E1B33">
    <w:pPr>
      <w:pStyle w:val="Rodap"/>
      <w:rPr>
        <w:rStyle w:val="Nmerodepgina"/>
      </w:rPr>
    </w:pPr>
    <w:r w:rsidRPr="006C291D">
      <w:tab/>
    </w:r>
    <w:r w:rsidRPr="006C291D">
      <w:tab/>
    </w:r>
    <w:r w:rsidR="00B121C4" w:rsidRPr="006C291D">
      <w:rPr>
        <w:rStyle w:val="Nmerodepgina"/>
      </w:rPr>
      <w:fldChar w:fldCharType="begin"/>
    </w:r>
    <w:r w:rsidRPr="006C291D">
      <w:rPr>
        <w:rStyle w:val="Nmerodepgina"/>
      </w:rPr>
      <w:instrText xml:space="preserve"> PAGE </w:instrText>
    </w:r>
    <w:r w:rsidR="00B121C4" w:rsidRPr="006C291D">
      <w:rPr>
        <w:rStyle w:val="Nmerodepgina"/>
      </w:rPr>
      <w:fldChar w:fldCharType="separate"/>
    </w:r>
    <w:r w:rsidR="00F522C9">
      <w:rPr>
        <w:rStyle w:val="Nmerodepgina"/>
        <w:noProof/>
      </w:rPr>
      <w:t>1</w:t>
    </w:r>
    <w:r w:rsidR="00B121C4" w:rsidRPr="006C291D">
      <w:rPr>
        <w:rStyle w:val="Nmerodepgina"/>
      </w:rPr>
      <w:fldChar w:fldCharType="end"/>
    </w:r>
  </w:p>
  <w:p w14:paraId="40529BD4" w14:textId="77777777" w:rsidR="007E1B33" w:rsidRPr="006C291D" w:rsidRDefault="007E1B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56835" w14:textId="77777777" w:rsidR="00637EFE" w:rsidRPr="006C291D" w:rsidRDefault="00637EFE">
      <w:r w:rsidRPr="006C291D">
        <w:separator/>
      </w:r>
    </w:p>
  </w:footnote>
  <w:footnote w:type="continuationSeparator" w:id="0">
    <w:p w14:paraId="6CC6761E" w14:textId="77777777" w:rsidR="00637EFE" w:rsidRPr="006C291D" w:rsidRDefault="00637EFE">
      <w:r w:rsidRPr="006C291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B9"/>
    <w:rsid w:val="00000A29"/>
    <w:rsid w:val="000751C8"/>
    <w:rsid w:val="000C462A"/>
    <w:rsid w:val="00104BD8"/>
    <w:rsid w:val="00107C97"/>
    <w:rsid w:val="00141DD2"/>
    <w:rsid w:val="00230AD0"/>
    <w:rsid w:val="00237D42"/>
    <w:rsid w:val="002544C3"/>
    <w:rsid w:val="00260C02"/>
    <w:rsid w:val="002B5446"/>
    <w:rsid w:val="002E1A72"/>
    <w:rsid w:val="00331498"/>
    <w:rsid w:val="003809D4"/>
    <w:rsid w:val="00390BF8"/>
    <w:rsid w:val="003949E6"/>
    <w:rsid w:val="003C5BBC"/>
    <w:rsid w:val="003C6288"/>
    <w:rsid w:val="003D60B1"/>
    <w:rsid w:val="004378D7"/>
    <w:rsid w:val="00513BAB"/>
    <w:rsid w:val="00542B30"/>
    <w:rsid w:val="00560006"/>
    <w:rsid w:val="005A7A64"/>
    <w:rsid w:val="006049A2"/>
    <w:rsid w:val="00637EFE"/>
    <w:rsid w:val="006B026F"/>
    <w:rsid w:val="006C291D"/>
    <w:rsid w:val="006C54FD"/>
    <w:rsid w:val="0070119E"/>
    <w:rsid w:val="007639A5"/>
    <w:rsid w:val="007E1B33"/>
    <w:rsid w:val="007F4913"/>
    <w:rsid w:val="00815125"/>
    <w:rsid w:val="00855208"/>
    <w:rsid w:val="0089382F"/>
    <w:rsid w:val="008A0BEF"/>
    <w:rsid w:val="008A0EF6"/>
    <w:rsid w:val="0090713E"/>
    <w:rsid w:val="00942FE1"/>
    <w:rsid w:val="00994A26"/>
    <w:rsid w:val="00A156DC"/>
    <w:rsid w:val="00A64141"/>
    <w:rsid w:val="00A913D6"/>
    <w:rsid w:val="00AA2CB9"/>
    <w:rsid w:val="00AC5805"/>
    <w:rsid w:val="00B061A3"/>
    <w:rsid w:val="00B121C4"/>
    <w:rsid w:val="00B24CBC"/>
    <w:rsid w:val="00BE4978"/>
    <w:rsid w:val="00C662DF"/>
    <w:rsid w:val="00C722EE"/>
    <w:rsid w:val="00CB0C84"/>
    <w:rsid w:val="00CC061F"/>
    <w:rsid w:val="00CF0F2C"/>
    <w:rsid w:val="00DF0C4D"/>
    <w:rsid w:val="00E029AE"/>
    <w:rsid w:val="00E115F2"/>
    <w:rsid w:val="00E14ABF"/>
    <w:rsid w:val="00E73291"/>
    <w:rsid w:val="00F312F4"/>
    <w:rsid w:val="00F522C9"/>
    <w:rsid w:val="00F64E73"/>
    <w:rsid w:val="00F8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6612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88"/>
    <w:rPr>
      <w:sz w:val="24"/>
      <w:szCs w:val="24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C62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3C6288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har"/>
    <w:rsid w:val="003C6288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3C6288"/>
  </w:style>
  <w:style w:type="paragraph" w:customStyle="1" w:styleId="Reference">
    <w:name w:val="Reference"/>
    <w:basedOn w:val="Normal"/>
    <w:autoRedefine/>
    <w:rsid w:val="003C6288"/>
    <w:pPr>
      <w:keepNext/>
      <w:ind w:left="540" w:hanging="540"/>
    </w:pPr>
    <w:rPr>
      <w:sz w:val="20"/>
      <w:szCs w:val="20"/>
    </w:rPr>
  </w:style>
  <w:style w:type="character" w:customStyle="1" w:styleId="RodapChar">
    <w:name w:val="Rodapé Char"/>
    <w:link w:val="Rodap"/>
    <w:rsid w:val="00855208"/>
    <w:rPr>
      <w:sz w:val="24"/>
      <w:szCs w:val="24"/>
      <w:lang w:val="fr-FR" w:eastAsia="fr-FR"/>
    </w:rPr>
  </w:style>
  <w:style w:type="paragraph" w:styleId="Reviso">
    <w:name w:val="Revision"/>
    <w:hidden/>
    <w:uiPriority w:val="99"/>
    <w:semiHidden/>
    <w:rsid w:val="00F8205B"/>
    <w:rPr>
      <w:sz w:val="24"/>
      <w:szCs w:val="24"/>
      <w:lang w:eastAsia="fr-FR"/>
    </w:rPr>
  </w:style>
  <w:style w:type="character" w:styleId="Refdecomentrio">
    <w:name w:val="annotation reference"/>
    <w:uiPriority w:val="99"/>
    <w:semiHidden/>
    <w:unhideWhenUsed/>
    <w:rsid w:val="00107C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C9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07C97"/>
    <w:rPr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C9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7C97"/>
    <w:rPr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</Template>
  <TotalTime>4</TotalTime>
  <Pages>3</Pages>
  <Words>330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Type here the title of your Paper</vt:lpstr>
      <vt:lpstr>Type here the title of your Paper</vt:lpstr>
    </vt:vector>
  </TitlesOfParts>
  <Company>Cigré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subject/>
  <dc:creator>sbourneuf</dc:creator>
  <cp:keywords/>
  <cp:lastModifiedBy>henrique menezes</cp:lastModifiedBy>
  <cp:revision>5</cp:revision>
  <cp:lastPrinted>2007-06-01T19:07:00Z</cp:lastPrinted>
  <dcterms:created xsi:type="dcterms:W3CDTF">2025-01-11T20:55:00Z</dcterms:created>
  <dcterms:modified xsi:type="dcterms:W3CDTF">2025-02-05T11:57:00Z</dcterms:modified>
</cp:coreProperties>
</file>